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bookmarkStart w:id="0" w:name="_GoBack" w:colFirst="1" w:colLast="1"/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FE612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FE612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Statistics Producer</w:t>
            </w:r>
            <w:r w:rsidRPr="00FE612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ab/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bookmarkEnd w:id="0"/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FE6127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FE612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FE6127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FE612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FE612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E61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English Programs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FE612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English Live Programs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FE6127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FE6127">
              <w:rPr>
                <w:rFonts w:ascii="Arial" w:hAnsi="Arial" w:cs="Arial"/>
                <w:sz w:val="16"/>
                <w:szCs w:val="16"/>
                <w:lang w:val="en-CA"/>
              </w:rPr>
              <w:t>Executive Producer of English Live Programs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FE612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6127"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FE612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6127">
              <w:rPr>
                <w:rFonts w:ascii="Arial" w:hAnsi="Arial" w:cs="Arial"/>
                <w:sz w:val="16"/>
                <w:szCs w:val="16"/>
                <w:lang w:val="en-US"/>
              </w:rPr>
              <w:t>Programs and News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FE612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6127">
              <w:rPr>
                <w:rFonts w:ascii="Arial" w:hAnsi="Arial" w:cs="Arial"/>
                <w:sz w:val="16"/>
                <w:szCs w:val="16"/>
                <w:lang w:val="en-US"/>
              </w:rPr>
              <w:t>Sports and information organisations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FE6127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FE6127">
              <w:rPr>
                <w:rFonts w:ascii="Arial" w:hAnsi="Arial" w:cs="Arial"/>
                <w:sz w:val="16"/>
                <w:szCs w:val="16"/>
                <w:lang w:val="en-CA"/>
              </w:rPr>
              <w:t>The Sr. Statistics Producer is responsible for producing statistics and advanced information to support the editorial team in live matches,   pre-production, production and post-production stages 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FE6127" w:rsidRPr="00FE6127" w:rsidRDefault="00FE6127" w:rsidP="00FE612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Provide Statistics to the producers and commentators</w:t>
            </w:r>
          </w:p>
          <w:p w:rsidR="00FE6127" w:rsidRPr="00FE6127" w:rsidRDefault="00FE6127" w:rsidP="00FE612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Follow up during matches if required</w:t>
            </w:r>
          </w:p>
          <w:p w:rsidR="00D60F4E" w:rsidRPr="003B0F2E" w:rsidRDefault="00FE6127" w:rsidP="00FE612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Assist the producers and commentators live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FE6127" w:rsidRPr="00FE6127" w:rsidRDefault="00FE6127" w:rsidP="00FE6127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Follow up on football mtches in order to stay up to date</w:t>
            </w:r>
          </w:p>
          <w:p w:rsidR="009227F6" w:rsidRPr="003818CC" w:rsidRDefault="00FE6127" w:rsidP="00FE6127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Assist statistics producers and assistant statistics producers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FE6127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FE6127">
              <w:rPr>
                <w:rFonts w:asciiTheme="minorBidi" w:hAnsiTheme="minorBidi" w:cstheme="minorBidi"/>
                <w:sz w:val="16"/>
                <w:szCs w:val="16"/>
              </w:rPr>
              <w:t>Minimum Bachelor Degree in Media, Communication, Journalism, or related field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FE6127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E61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5 years of professional experience in Sports Television Journalism and field work.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E6127" w:rsidRPr="00FE6127" w:rsidRDefault="00FE6127" w:rsidP="00FE612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E6127">
              <w:rPr>
                <w:rFonts w:asciiTheme="minorBidi" w:hAnsiTheme="minorBidi" w:cstheme="minorBidi"/>
                <w:sz w:val="16"/>
                <w:szCs w:val="16"/>
              </w:rPr>
              <w:t>•  Very good language knowledge</w:t>
            </w:r>
          </w:p>
          <w:p w:rsidR="00FE6127" w:rsidRPr="00FE6127" w:rsidRDefault="00FE6127" w:rsidP="00FE612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E6127">
              <w:rPr>
                <w:rFonts w:asciiTheme="minorBidi" w:hAnsiTheme="minorBidi" w:cstheme="minorBidi"/>
                <w:sz w:val="16"/>
                <w:szCs w:val="16"/>
              </w:rPr>
              <w:t>•  Dynamic</w:t>
            </w:r>
          </w:p>
          <w:p w:rsidR="00FE6127" w:rsidRPr="00FE6127" w:rsidRDefault="00FE6127" w:rsidP="00FE612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E6127">
              <w:rPr>
                <w:rFonts w:asciiTheme="minorBidi" w:hAnsiTheme="minorBidi" w:cstheme="minorBidi"/>
                <w:sz w:val="16"/>
                <w:szCs w:val="16"/>
              </w:rPr>
              <w:t>•  Sharpness in providing information at the right time</w:t>
            </w:r>
          </w:p>
          <w:p w:rsidR="00FE6127" w:rsidRPr="00FE6127" w:rsidRDefault="00FE6127" w:rsidP="00FE612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E6127">
              <w:rPr>
                <w:rFonts w:asciiTheme="minorBidi" w:hAnsiTheme="minorBidi" w:cstheme="minorBidi"/>
                <w:sz w:val="16"/>
                <w:szCs w:val="16"/>
              </w:rPr>
              <w:t>•  Ability in following up matches</w:t>
            </w:r>
          </w:p>
          <w:p w:rsidR="00F83A47" w:rsidRPr="00014764" w:rsidRDefault="00FE6127" w:rsidP="00FE612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FE6127">
              <w:rPr>
                <w:rFonts w:asciiTheme="minorBidi" w:hAnsiTheme="minorBidi" w:cstheme="minorBidi"/>
                <w:sz w:val="16"/>
                <w:szCs w:val="16"/>
              </w:rPr>
              <w:t>•  Good communication skill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E6127" w:rsidRPr="00FE6127" w:rsidRDefault="00FE6127" w:rsidP="00FE612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FE6127">
              <w:rPr>
                <w:rFonts w:asciiTheme="minorBidi" w:hAnsiTheme="minorBidi" w:cstheme="minorBidi"/>
                <w:sz w:val="16"/>
                <w:szCs w:val="16"/>
              </w:rPr>
              <w:t>•  Advanced knowledge of football statistics</w:t>
            </w:r>
          </w:p>
          <w:p w:rsidR="00FE6127" w:rsidRPr="00FE6127" w:rsidRDefault="00FE6127" w:rsidP="00FE612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FE6127">
              <w:rPr>
                <w:rFonts w:asciiTheme="minorBidi" w:hAnsiTheme="minorBidi" w:cstheme="minorBidi"/>
                <w:sz w:val="16"/>
                <w:szCs w:val="16"/>
              </w:rPr>
              <w:t>•  Advanced knowledge in football information sources</w:t>
            </w:r>
          </w:p>
          <w:p w:rsidR="00BC1BFC" w:rsidRPr="007B3F46" w:rsidRDefault="00FE6127" w:rsidP="00FE612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FE6127">
              <w:rPr>
                <w:rFonts w:asciiTheme="minorBidi" w:hAnsiTheme="minorBidi" w:cstheme="minorBidi"/>
                <w:sz w:val="16"/>
                <w:szCs w:val="16"/>
              </w:rPr>
              <w:t>•  Choice of the right information at the right time for the right person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014764" w:rsidRDefault="00FE6127" w:rsidP="002B3CD4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E61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Able to provide advanced information to enhance production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8505F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E6127" w:rsidRPr="00FE6127" w:rsidRDefault="00FE6127" w:rsidP="00FE612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Produce professional documents and reports</w:t>
            </w:r>
          </w:p>
          <w:p w:rsidR="00FE6127" w:rsidRPr="00FE6127" w:rsidRDefault="00FE6127" w:rsidP="00FE612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Degree of the information adding value</w:t>
            </w:r>
          </w:p>
          <w:p w:rsidR="00FE6127" w:rsidRPr="00FE6127" w:rsidRDefault="00FE6127" w:rsidP="00FE612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Accuracy of information</w:t>
            </w:r>
          </w:p>
          <w:p w:rsidR="00FE6127" w:rsidRPr="00FE6127" w:rsidRDefault="00FE6127" w:rsidP="00FE612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Keep track of references</w:t>
            </w:r>
          </w:p>
          <w:p w:rsidR="00F8505F" w:rsidRPr="003B0F2E" w:rsidRDefault="00FE6127" w:rsidP="00FE612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Ability of live assistance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E6127" w:rsidRPr="00FE6127" w:rsidRDefault="00FE6127" w:rsidP="00FE612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Computer &amp; Internet</w:t>
            </w:r>
          </w:p>
          <w:p w:rsidR="00D97B6C" w:rsidRPr="00AC6989" w:rsidRDefault="00FE6127" w:rsidP="00FE612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FE6127">
              <w:rPr>
                <w:rFonts w:ascii="Arial" w:hAnsi="Arial" w:cs="Arial"/>
                <w:sz w:val="16"/>
                <w:szCs w:val="16"/>
              </w:rPr>
              <w:t>•  Portable tablet outside work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FE6127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FE6127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A7E06"/>
    <w:rsid w:val="000D4D79"/>
    <w:rsid w:val="000E3094"/>
    <w:rsid w:val="000E40C5"/>
    <w:rsid w:val="001008F4"/>
    <w:rsid w:val="00100EE6"/>
    <w:rsid w:val="00102545"/>
    <w:rsid w:val="00131B05"/>
    <w:rsid w:val="00140BAF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3CD4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1367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65C27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6F3C05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157C2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07A4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3121"/>
    <w:rsid w:val="00E25DA6"/>
    <w:rsid w:val="00E31D4D"/>
    <w:rsid w:val="00E42CB3"/>
    <w:rsid w:val="00E46170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B58C5"/>
    <w:rsid w:val="00FD20CA"/>
    <w:rsid w:val="00FD60CF"/>
    <w:rsid w:val="00FE34B7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F12E8BAD-52BA-4BE7-8003-0E642146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30E3-73CB-44EF-982D-4B4383E8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Omer Farooq</cp:lastModifiedBy>
  <cp:revision>2</cp:revision>
  <cp:lastPrinted>2014-03-27T06:36:00Z</cp:lastPrinted>
  <dcterms:created xsi:type="dcterms:W3CDTF">2015-10-18T12:18:00Z</dcterms:created>
  <dcterms:modified xsi:type="dcterms:W3CDTF">2015-10-18T12:18:00Z</dcterms:modified>
</cp:coreProperties>
</file>