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727B68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727B6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On Air Graphics Designer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2775FF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775FF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775F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775F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Production Services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2775FF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CA"/>
              </w:rPr>
              <w:t>On Air Graphics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2775FF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CA"/>
              </w:rPr>
              <w:t>Head of On Air Graphics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2775F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2775F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US"/>
              </w:rPr>
              <w:t>Programs, promotions, operations and other relevant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2775F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2775FF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775FF">
              <w:rPr>
                <w:rFonts w:ascii="Arial" w:hAnsi="Arial" w:cs="Arial"/>
                <w:sz w:val="16"/>
                <w:szCs w:val="16"/>
                <w:lang w:val="en-CA"/>
              </w:rPr>
              <w:t>The Senior On Air Graphics Designer is responsible for providing all graphics that are shown within live and pre-recorded programs and promotions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2775FF" w:rsidRPr="002775FF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Executing graphic templates for statistics and information</w:t>
            </w:r>
          </w:p>
          <w:p w:rsidR="002775FF" w:rsidRPr="002775FF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Executing studio video-wall graphics</w:t>
            </w:r>
          </w:p>
          <w:p w:rsidR="002775FF" w:rsidRPr="002775FF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Executing explanatory bumpers and stings</w:t>
            </w:r>
          </w:p>
          <w:p w:rsidR="002775FF" w:rsidRPr="002775FF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 xml:space="preserve">•  Use of </w:t>
            </w:r>
            <w:proofErr w:type="spellStart"/>
            <w:r w:rsidRPr="002775FF">
              <w:rPr>
                <w:rFonts w:ascii="Arial" w:hAnsi="Arial" w:cs="Arial"/>
                <w:sz w:val="16"/>
                <w:szCs w:val="16"/>
              </w:rPr>
              <w:t>VizRT</w:t>
            </w:r>
            <w:proofErr w:type="spellEnd"/>
            <w:r w:rsidRPr="002775F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2775FF">
              <w:rPr>
                <w:rFonts w:ascii="Arial" w:hAnsi="Arial" w:cs="Arial"/>
                <w:sz w:val="16"/>
                <w:szCs w:val="16"/>
              </w:rPr>
              <w:t>Piero</w:t>
            </w:r>
            <w:proofErr w:type="spellEnd"/>
          </w:p>
          <w:p w:rsidR="002775FF" w:rsidRPr="002775FF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Assisting Head of On Air Graphics in future planning</w:t>
            </w:r>
          </w:p>
          <w:p w:rsidR="00D60F4E" w:rsidRPr="003B0F2E" w:rsidRDefault="002775FF" w:rsidP="002775FF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Maintaining and healthy work environment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2775FF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Perform other duties as required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2775FF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Minimum Bachelor Degree in Graphic Design with an emphasis on Media, Communication and Environmental Graphic Design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2775FF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4 </w:t>
            </w:r>
            <w:proofErr w:type="spellStart"/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years experience</w:t>
            </w:r>
            <w:proofErr w:type="spellEnd"/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in Media </w:t>
            </w:r>
            <w:proofErr w:type="spellStart"/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Grahics</w:t>
            </w:r>
            <w:proofErr w:type="spellEnd"/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Television Journalism or any related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75FF" w:rsidRPr="002775FF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Good artistic sense</w:t>
            </w:r>
          </w:p>
          <w:p w:rsidR="002775FF" w:rsidRPr="002775FF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Creative skills</w:t>
            </w:r>
          </w:p>
          <w:p w:rsidR="002775FF" w:rsidRPr="002775FF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Leadership skills</w:t>
            </w:r>
          </w:p>
          <w:p w:rsidR="002775FF" w:rsidRPr="002775FF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High level computer skills</w:t>
            </w:r>
          </w:p>
          <w:p w:rsidR="002775FF" w:rsidRPr="002775FF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Good comprehension and communication skills</w:t>
            </w:r>
          </w:p>
          <w:p w:rsidR="00F83A47" w:rsidRPr="00014764" w:rsidRDefault="002775FF" w:rsidP="002775FF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Excellent knowledge and insight in a broad range of graphics software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75FF" w:rsidRPr="002775FF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Composing software</w:t>
            </w:r>
          </w:p>
          <w:p w:rsidR="002775FF" w:rsidRPr="002775FF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Various 3D software</w:t>
            </w:r>
          </w:p>
          <w:p w:rsidR="002775FF" w:rsidRPr="002775FF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Basic graphics software</w:t>
            </w:r>
          </w:p>
          <w:p w:rsidR="002775FF" w:rsidRPr="002775FF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 xml:space="preserve">•  </w:t>
            </w:r>
            <w:proofErr w:type="spellStart"/>
            <w:r w:rsidRPr="002775FF">
              <w:rPr>
                <w:rFonts w:asciiTheme="minorBidi" w:hAnsiTheme="minorBidi" w:cstheme="minorBidi"/>
                <w:sz w:val="16"/>
                <w:szCs w:val="16"/>
              </w:rPr>
              <w:t>VizRT</w:t>
            </w:r>
            <w:proofErr w:type="spellEnd"/>
          </w:p>
          <w:p w:rsidR="002775FF" w:rsidRPr="002775FF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 xml:space="preserve">•  </w:t>
            </w:r>
            <w:proofErr w:type="spellStart"/>
            <w:r w:rsidRPr="002775FF">
              <w:rPr>
                <w:rFonts w:asciiTheme="minorBidi" w:hAnsiTheme="minorBidi" w:cstheme="minorBidi"/>
                <w:sz w:val="16"/>
                <w:szCs w:val="16"/>
              </w:rPr>
              <w:t>Piero</w:t>
            </w:r>
            <w:proofErr w:type="spellEnd"/>
            <w:r w:rsidRPr="002775FF">
              <w:rPr>
                <w:rFonts w:asciiTheme="minorBidi" w:hAnsiTheme="minorBidi" w:cstheme="minorBidi"/>
                <w:sz w:val="16"/>
                <w:szCs w:val="16"/>
              </w:rPr>
              <w:t xml:space="preserve"> operations</w:t>
            </w:r>
          </w:p>
          <w:p w:rsidR="00BC1BFC" w:rsidRPr="007B3F46" w:rsidRDefault="002775FF" w:rsidP="002775FF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2775FF">
              <w:rPr>
                <w:rFonts w:asciiTheme="minorBidi" w:hAnsiTheme="minorBidi" w:cstheme="minorBidi"/>
                <w:sz w:val="16"/>
                <w:szCs w:val="16"/>
              </w:rPr>
              <w:t>•  Good knowledge of sports and TV broadcast &amp; media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75FF" w:rsidRPr="002775FF" w:rsidRDefault="002775FF" w:rsidP="002775F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lead a team and encourage creativity</w:t>
            </w:r>
          </w:p>
          <w:p w:rsidR="002775FF" w:rsidRPr="002775FF" w:rsidRDefault="002775FF" w:rsidP="002775F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learn new software and skills</w:t>
            </w:r>
          </w:p>
          <w:p w:rsidR="002775FF" w:rsidRPr="002775FF" w:rsidRDefault="002775FF" w:rsidP="002775F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work under pressure to tight deadlines</w:t>
            </w:r>
          </w:p>
          <w:p w:rsidR="00CB58F5" w:rsidRPr="00014764" w:rsidRDefault="002775FF" w:rsidP="002775FF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775F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Good team player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2775FF" w:rsidRPr="002775FF" w:rsidRDefault="002775FF" w:rsidP="002775F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High quality graphics delivered accurately and on time</w:t>
            </w:r>
          </w:p>
          <w:p w:rsidR="00F8505F" w:rsidRPr="003B0F2E" w:rsidRDefault="002775FF" w:rsidP="002775F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Good feedback from superiors, subordinates and client departments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2775FF" w:rsidRPr="002775FF" w:rsidRDefault="002775FF" w:rsidP="002775F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>•  Adobe software bundle</w:t>
            </w:r>
          </w:p>
          <w:p w:rsidR="002775FF" w:rsidRPr="002775FF" w:rsidRDefault="002775FF" w:rsidP="002775F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 xml:space="preserve">•  </w:t>
            </w:r>
            <w:proofErr w:type="spellStart"/>
            <w:r w:rsidRPr="002775FF">
              <w:rPr>
                <w:rFonts w:ascii="Arial" w:hAnsi="Arial" w:cs="Arial"/>
                <w:sz w:val="16"/>
                <w:szCs w:val="16"/>
              </w:rPr>
              <w:t>Viz</w:t>
            </w:r>
            <w:proofErr w:type="spellEnd"/>
            <w:r w:rsidRPr="002775FF">
              <w:rPr>
                <w:rFonts w:ascii="Arial" w:hAnsi="Arial" w:cs="Arial"/>
                <w:sz w:val="16"/>
                <w:szCs w:val="16"/>
              </w:rPr>
              <w:t xml:space="preserve"> bundle</w:t>
            </w:r>
          </w:p>
          <w:p w:rsidR="00D97B6C" w:rsidRPr="00AC6989" w:rsidRDefault="002775FF" w:rsidP="002775F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2775FF">
              <w:rPr>
                <w:rFonts w:ascii="Arial" w:hAnsi="Arial" w:cs="Arial"/>
                <w:sz w:val="16"/>
                <w:szCs w:val="16"/>
              </w:rPr>
              <w:t xml:space="preserve">•  </w:t>
            </w:r>
            <w:proofErr w:type="spellStart"/>
            <w:r w:rsidRPr="002775FF">
              <w:rPr>
                <w:rFonts w:ascii="Arial" w:hAnsi="Arial" w:cs="Arial"/>
                <w:sz w:val="16"/>
                <w:szCs w:val="16"/>
              </w:rPr>
              <w:t>Piero</w:t>
            </w:r>
            <w:proofErr w:type="spellEnd"/>
            <w:r w:rsidRPr="002775FF">
              <w:rPr>
                <w:rFonts w:ascii="Arial" w:hAnsi="Arial" w:cs="Arial"/>
                <w:sz w:val="16"/>
                <w:szCs w:val="16"/>
              </w:rPr>
              <w:t xml:space="preserve"> systems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775F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775FF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775FF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27B68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CC34-5FC9-47E1-8C5A-DFC6FDB4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3</cp:revision>
  <cp:lastPrinted>2014-03-27T06:36:00Z</cp:lastPrinted>
  <dcterms:created xsi:type="dcterms:W3CDTF">2015-08-24T07:18:00Z</dcterms:created>
  <dcterms:modified xsi:type="dcterms:W3CDTF">2015-08-24T07:20:00Z</dcterms:modified>
</cp:coreProperties>
</file>