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693BB3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693BB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Presentation Scheduler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667AC9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DB38A6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B38A6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DB38A6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B38A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DB38A6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B38A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Channel Scheduling &amp; Promotions Planning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A25222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667AC9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67AC9">
              <w:rPr>
                <w:rFonts w:ascii="Arial" w:hAnsi="Arial" w:cs="Arial"/>
                <w:sz w:val="16"/>
                <w:szCs w:val="16"/>
                <w:lang w:val="en-CA"/>
              </w:rPr>
              <w:t>Manager of Channel Scheduling &amp; Promotions Planning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667AC9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7AC9">
              <w:rPr>
                <w:rFonts w:ascii="Arial" w:hAnsi="Arial" w:cs="Arial"/>
                <w:sz w:val="16"/>
                <w:szCs w:val="16"/>
                <w:lang w:val="en-US"/>
              </w:rPr>
              <w:t>All Relevant network programs sections and departments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667AC9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67AC9">
              <w:rPr>
                <w:rFonts w:ascii="Arial" w:hAnsi="Arial" w:cs="Arial"/>
                <w:sz w:val="16"/>
                <w:szCs w:val="16"/>
                <w:lang w:val="en-CA"/>
              </w:rPr>
              <w:t>The Presentation Scheduler is responsible to create Daily and weekly schedule by using Microsoft Excel or broadcast automation system.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667AC9" w:rsidRPr="00667AC9" w:rsidRDefault="00667AC9" w:rsidP="00667AC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Compile accurate daily transmission schedules for network programs by using Microsoft Excel or broadcast automation system.</w:t>
            </w:r>
          </w:p>
          <w:p w:rsidR="00667AC9" w:rsidRPr="00667AC9" w:rsidRDefault="00667AC9" w:rsidP="00667AC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Create weekly schedule by using Microsoft Excel or broadcast automation system.</w:t>
            </w:r>
          </w:p>
          <w:p w:rsidR="00667AC9" w:rsidRPr="00667AC9" w:rsidRDefault="00667AC9" w:rsidP="00667AC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Add all Events, programs, Fillers and Commercials Information’s (Tape ID, Durations, Episodes number).</w:t>
            </w:r>
          </w:p>
          <w:p w:rsidR="00667AC9" w:rsidRPr="00667AC9" w:rsidRDefault="00667AC9" w:rsidP="00667AC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Send the daily programs schedule to beIN Sport Employees.</w:t>
            </w:r>
          </w:p>
          <w:p w:rsidR="00667AC9" w:rsidRPr="00667AC9" w:rsidRDefault="00667AC9" w:rsidP="00667AC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All Daily updates required (Live, programs, Fillers, Commercials).</w:t>
            </w:r>
          </w:p>
          <w:p w:rsidR="00667AC9" w:rsidRPr="00667AC9" w:rsidRDefault="00667AC9" w:rsidP="00667AC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Follow up and Communicate with MCR Team for any updates required.</w:t>
            </w:r>
          </w:p>
          <w:p w:rsidR="00667AC9" w:rsidRPr="00667AC9" w:rsidRDefault="00667AC9" w:rsidP="00667AC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Control Commercials and any updates required.</w:t>
            </w:r>
          </w:p>
          <w:p w:rsidR="00667AC9" w:rsidRPr="00667AC9" w:rsidRDefault="00667AC9" w:rsidP="00667AC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Examine the Daily Feed list in order to match the acquired information.</w:t>
            </w:r>
          </w:p>
          <w:p w:rsidR="00667AC9" w:rsidRPr="00667AC9" w:rsidRDefault="00667AC9" w:rsidP="00667AC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All Upcoming Weekly updates and changes required. (Live, Repeats, beIN Sport programs and imported magazines).</w:t>
            </w:r>
          </w:p>
          <w:p w:rsidR="00D60F4E" w:rsidRPr="003B0F2E" w:rsidRDefault="00667AC9" w:rsidP="00667AC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Schedule promotions in line with promotions strategy.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667AC9" w:rsidRPr="00667AC9" w:rsidRDefault="00667AC9" w:rsidP="00667AC9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Follow up with Weekly planning team.</w:t>
            </w:r>
          </w:p>
          <w:p w:rsidR="00667AC9" w:rsidRPr="00667AC9" w:rsidRDefault="00667AC9" w:rsidP="00667AC9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Follow up with Weekly Schedule team.</w:t>
            </w:r>
          </w:p>
          <w:p w:rsidR="00667AC9" w:rsidRPr="00667AC9" w:rsidRDefault="00667AC9" w:rsidP="00667AC9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Follow up with Daily Schedule team.</w:t>
            </w:r>
          </w:p>
          <w:p w:rsidR="009227F6" w:rsidRPr="003818CC" w:rsidRDefault="00667AC9" w:rsidP="00667AC9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Complete and deliver to Rotations &amp; Monitoring daily As Run report.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667AC9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667AC9">
              <w:rPr>
                <w:rFonts w:asciiTheme="minorBidi" w:hAnsiTheme="minorBidi" w:cstheme="minorBidi"/>
                <w:sz w:val="16"/>
                <w:szCs w:val="16"/>
              </w:rPr>
              <w:t>Minimum Post High School or Higher Diploma in any related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667AC9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67AC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of 2 years of experience in television and or media environment is an advantage.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7AC9" w:rsidRPr="00667AC9" w:rsidRDefault="00667AC9" w:rsidP="00667AC9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67AC9">
              <w:rPr>
                <w:rFonts w:asciiTheme="minorBidi" w:hAnsiTheme="minorBidi" w:cstheme="minorBidi"/>
                <w:sz w:val="16"/>
                <w:szCs w:val="16"/>
              </w:rPr>
              <w:t>• Numerical skills</w:t>
            </w:r>
          </w:p>
          <w:p w:rsidR="00667AC9" w:rsidRPr="00667AC9" w:rsidRDefault="00667AC9" w:rsidP="00667AC9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67AC9">
              <w:rPr>
                <w:rFonts w:asciiTheme="minorBidi" w:hAnsiTheme="minorBidi" w:cstheme="minorBidi"/>
                <w:sz w:val="16"/>
                <w:szCs w:val="16"/>
              </w:rPr>
              <w:t>• Computer skills</w:t>
            </w:r>
          </w:p>
          <w:p w:rsidR="00667AC9" w:rsidRPr="00667AC9" w:rsidRDefault="00667AC9" w:rsidP="00667AC9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67AC9">
              <w:rPr>
                <w:rFonts w:asciiTheme="minorBidi" w:hAnsiTheme="minorBidi" w:cstheme="minorBidi"/>
                <w:sz w:val="16"/>
                <w:szCs w:val="16"/>
              </w:rPr>
              <w:t>• Team work</w:t>
            </w:r>
          </w:p>
          <w:p w:rsidR="00667AC9" w:rsidRPr="00667AC9" w:rsidRDefault="00667AC9" w:rsidP="00667AC9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67AC9">
              <w:rPr>
                <w:rFonts w:asciiTheme="minorBidi" w:hAnsiTheme="minorBidi" w:cstheme="minorBidi"/>
                <w:sz w:val="16"/>
                <w:szCs w:val="16"/>
              </w:rPr>
              <w:t>• Organizing</w:t>
            </w:r>
          </w:p>
          <w:p w:rsidR="00667AC9" w:rsidRPr="00667AC9" w:rsidRDefault="00667AC9" w:rsidP="00667AC9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67AC9">
              <w:rPr>
                <w:rFonts w:asciiTheme="minorBidi" w:hAnsiTheme="minorBidi" w:cstheme="minorBidi"/>
                <w:sz w:val="16"/>
                <w:szCs w:val="16"/>
              </w:rPr>
              <w:t>• Problem Solving</w:t>
            </w:r>
          </w:p>
          <w:p w:rsidR="00F83A47" w:rsidRPr="00014764" w:rsidRDefault="00667AC9" w:rsidP="00667AC9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67AC9">
              <w:rPr>
                <w:rFonts w:asciiTheme="minorBidi" w:hAnsiTheme="minorBidi" w:cstheme="minorBidi"/>
                <w:sz w:val="16"/>
                <w:szCs w:val="16"/>
              </w:rPr>
              <w:t>• Good Work Attitude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7AC9" w:rsidRPr="00667AC9" w:rsidRDefault="00667AC9" w:rsidP="00667AC9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67AC9">
              <w:rPr>
                <w:rFonts w:asciiTheme="minorBidi" w:hAnsiTheme="minorBidi" w:cstheme="minorBidi"/>
                <w:sz w:val="16"/>
                <w:szCs w:val="16"/>
              </w:rPr>
              <w:t>• Scheduling system</w:t>
            </w:r>
          </w:p>
          <w:p w:rsidR="00667AC9" w:rsidRPr="00667AC9" w:rsidRDefault="00667AC9" w:rsidP="00667AC9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67AC9">
              <w:rPr>
                <w:rFonts w:asciiTheme="minorBidi" w:hAnsiTheme="minorBidi" w:cstheme="minorBidi"/>
                <w:sz w:val="16"/>
                <w:szCs w:val="16"/>
              </w:rPr>
              <w:t xml:space="preserve">• Microsoft office </w:t>
            </w:r>
          </w:p>
          <w:p w:rsidR="00BC1BFC" w:rsidRPr="007B3F46" w:rsidRDefault="00667AC9" w:rsidP="00667AC9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67AC9">
              <w:rPr>
                <w:rFonts w:asciiTheme="minorBidi" w:hAnsiTheme="minorBidi" w:cstheme="minorBidi"/>
                <w:sz w:val="16"/>
                <w:szCs w:val="16"/>
              </w:rPr>
              <w:t>• Broadcast automation system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7AC9" w:rsidRPr="00667AC9" w:rsidRDefault="00667AC9" w:rsidP="00667AC9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67AC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under pressure</w:t>
            </w:r>
          </w:p>
          <w:p w:rsidR="00667AC9" w:rsidRPr="00667AC9" w:rsidRDefault="00667AC9" w:rsidP="00667AC9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67AC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methodically and meet deadline</w:t>
            </w:r>
          </w:p>
          <w:p w:rsidR="00CB58F5" w:rsidRPr="00014764" w:rsidRDefault="00667AC9" w:rsidP="00667AC9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67AC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communicate effectively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667AC9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67AC9">
              <w:rPr>
                <w:rFonts w:ascii="Arial" w:hAnsi="Arial" w:cs="Arial"/>
                <w:sz w:val="16"/>
                <w:szCs w:val="16"/>
                <w:lang w:val="en-CA"/>
              </w:rPr>
              <w:t>Office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667AC9" w:rsidRPr="00667AC9" w:rsidRDefault="00667AC9" w:rsidP="00667AC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 xml:space="preserve">• Timeous delivery of </w:t>
            </w:r>
            <w:proofErr w:type="spellStart"/>
            <w:r w:rsidRPr="00667AC9">
              <w:rPr>
                <w:rFonts w:ascii="Arial" w:hAnsi="Arial" w:cs="Arial"/>
                <w:sz w:val="16"/>
                <w:szCs w:val="16"/>
              </w:rPr>
              <w:t>Transmissin</w:t>
            </w:r>
            <w:proofErr w:type="spellEnd"/>
            <w:r w:rsidRPr="00667AC9">
              <w:rPr>
                <w:rFonts w:ascii="Arial" w:hAnsi="Arial" w:cs="Arial"/>
                <w:sz w:val="16"/>
                <w:szCs w:val="16"/>
              </w:rPr>
              <w:t xml:space="preserve"> Schedule.</w:t>
            </w:r>
          </w:p>
          <w:p w:rsidR="00667AC9" w:rsidRPr="00667AC9" w:rsidRDefault="00667AC9" w:rsidP="00667AC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 xml:space="preserve">• Level of accuracy of </w:t>
            </w:r>
            <w:proofErr w:type="spellStart"/>
            <w:r w:rsidRPr="00667AC9">
              <w:rPr>
                <w:rFonts w:ascii="Arial" w:hAnsi="Arial" w:cs="Arial"/>
                <w:sz w:val="16"/>
                <w:szCs w:val="16"/>
              </w:rPr>
              <w:t>Transmissin</w:t>
            </w:r>
            <w:proofErr w:type="spellEnd"/>
            <w:r w:rsidRPr="00667AC9">
              <w:rPr>
                <w:rFonts w:ascii="Arial" w:hAnsi="Arial" w:cs="Arial"/>
                <w:sz w:val="16"/>
                <w:szCs w:val="16"/>
              </w:rPr>
              <w:t xml:space="preserve"> Schedule.</w:t>
            </w:r>
          </w:p>
          <w:p w:rsidR="00667AC9" w:rsidRPr="00667AC9" w:rsidRDefault="00667AC9" w:rsidP="00667AC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Level of accuracy of data entry.</w:t>
            </w:r>
          </w:p>
          <w:p w:rsidR="00667AC9" w:rsidRPr="00667AC9" w:rsidRDefault="00667AC9" w:rsidP="00667AC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Time Management.</w:t>
            </w:r>
          </w:p>
          <w:p w:rsidR="00F8505F" w:rsidRPr="003B0F2E" w:rsidRDefault="00667AC9" w:rsidP="00667AC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Keeping up with changes in schedules, and performing the required duties.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667AC9" w:rsidRPr="00667AC9" w:rsidRDefault="00667AC9" w:rsidP="00667AC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Broadcast automation system</w:t>
            </w:r>
          </w:p>
          <w:p w:rsidR="00667AC9" w:rsidRPr="00667AC9" w:rsidRDefault="00667AC9" w:rsidP="00667AC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Computer and Internet</w:t>
            </w:r>
          </w:p>
          <w:p w:rsidR="00D97B6C" w:rsidRPr="00AC6989" w:rsidRDefault="00667AC9" w:rsidP="00667AC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67AC9">
              <w:rPr>
                <w:rFonts w:ascii="Arial" w:hAnsi="Arial" w:cs="Arial"/>
                <w:sz w:val="16"/>
                <w:szCs w:val="16"/>
              </w:rPr>
              <w:t>• Microsoft Office</w:t>
            </w:r>
            <w:bookmarkStart w:id="0" w:name="_GoBack"/>
            <w:bookmarkEnd w:id="0"/>
          </w:p>
        </w:tc>
      </w:tr>
    </w:tbl>
    <w:p w:rsidR="00EE51AA" w:rsidRDefault="00EE51AA" w:rsidP="00F8505F"/>
    <w:sectPr w:rsidR="00EE51AA" w:rsidSect="00CB58F5">
      <w:headerReference w:type="default" r:id="rId9"/>
      <w:footerReference w:type="default" r:id="rId10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67AC9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67AC9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67AC9"/>
    <w:rsid w:val="006807AA"/>
    <w:rsid w:val="00681C32"/>
    <w:rsid w:val="00693BB3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38A6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1BDC-581C-46C8-BF79-58EECABF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Ref</cp:lastModifiedBy>
  <cp:revision>4</cp:revision>
  <cp:lastPrinted>2014-03-27T06:36:00Z</cp:lastPrinted>
  <dcterms:created xsi:type="dcterms:W3CDTF">2015-08-20T08:17:00Z</dcterms:created>
  <dcterms:modified xsi:type="dcterms:W3CDTF">2015-08-20T08:20:00Z</dcterms:modified>
</cp:coreProperties>
</file>