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bookmarkStart w:id="0" w:name="_GoBack" w:colFirst="1" w:colLast="1"/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944C6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944C6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Assistant Presentation Scheduler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bookmarkEnd w:id="0"/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944C6B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44C6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44C6B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44C6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4C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44C6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4C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Channel Scheduling &amp; Promotions Planning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A2522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944C6B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44C6B">
              <w:rPr>
                <w:rFonts w:ascii="Arial" w:hAnsi="Arial" w:cs="Arial"/>
                <w:sz w:val="16"/>
                <w:szCs w:val="16"/>
                <w:lang w:val="en-CA"/>
              </w:rPr>
              <w:t>Manager of Channel Scheduling &amp; Promotions Planning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944C6B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C6B">
              <w:rPr>
                <w:rFonts w:ascii="Arial" w:hAnsi="Arial" w:cs="Arial"/>
                <w:sz w:val="16"/>
                <w:szCs w:val="16"/>
                <w:lang w:val="en-US"/>
              </w:rPr>
              <w:t>News, Programs, Technical Operations Directorate &amp; beIN Sport relevant department.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944C6B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44C6B">
              <w:rPr>
                <w:rFonts w:ascii="Arial" w:hAnsi="Arial" w:cs="Arial"/>
                <w:sz w:val="16"/>
                <w:szCs w:val="16"/>
                <w:lang w:val="en-CA"/>
              </w:rPr>
              <w:t>The Assistant Presentation Scheduler is responsible to create Daily and weekly schedule by using Microsoft Excel or broadcast automation system.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944C6B" w:rsidRPr="00944C6B" w:rsidRDefault="00944C6B" w:rsidP="00944C6B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All Upcoming Weekly updates and changes required. (Live, Repeats, beIN Sport programs and imported magazines).</w:t>
            </w:r>
          </w:p>
          <w:p w:rsidR="00944C6B" w:rsidRPr="00944C6B" w:rsidRDefault="00944C6B" w:rsidP="00944C6B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 xml:space="preserve">• Archive and Control beIN </w:t>
            </w:r>
            <w:proofErr w:type="gramStart"/>
            <w:r w:rsidRPr="00944C6B">
              <w:rPr>
                <w:rFonts w:ascii="Arial" w:hAnsi="Arial" w:cs="Arial"/>
                <w:sz w:val="16"/>
                <w:szCs w:val="16"/>
              </w:rPr>
              <w:t>Sport  Fillers</w:t>
            </w:r>
            <w:proofErr w:type="gramEnd"/>
            <w:r w:rsidRPr="00944C6B">
              <w:rPr>
                <w:rFonts w:ascii="Arial" w:hAnsi="Arial" w:cs="Arial"/>
                <w:sz w:val="16"/>
                <w:szCs w:val="16"/>
              </w:rPr>
              <w:t xml:space="preserve"> and Imported Fillers.</w:t>
            </w:r>
          </w:p>
          <w:p w:rsidR="00944C6B" w:rsidRPr="00944C6B" w:rsidRDefault="00944C6B" w:rsidP="00944C6B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 xml:space="preserve">• Archive and Control beIN </w:t>
            </w:r>
            <w:proofErr w:type="gramStart"/>
            <w:r w:rsidRPr="00944C6B">
              <w:rPr>
                <w:rFonts w:ascii="Arial" w:hAnsi="Arial" w:cs="Arial"/>
                <w:sz w:val="16"/>
                <w:szCs w:val="16"/>
              </w:rPr>
              <w:t>Sport  programs</w:t>
            </w:r>
            <w:proofErr w:type="gramEnd"/>
            <w:r w:rsidRPr="00944C6B">
              <w:rPr>
                <w:rFonts w:ascii="Arial" w:hAnsi="Arial" w:cs="Arial"/>
                <w:sz w:val="16"/>
                <w:szCs w:val="16"/>
              </w:rPr>
              <w:t xml:space="preserve"> and imported magazines.</w:t>
            </w:r>
          </w:p>
          <w:p w:rsidR="00944C6B" w:rsidRPr="00944C6B" w:rsidRDefault="00944C6B" w:rsidP="00944C6B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Archive and Control Commercials and any updates required.</w:t>
            </w:r>
          </w:p>
          <w:p w:rsidR="00944C6B" w:rsidRPr="00944C6B" w:rsidRDefault="00944C6B" w:rsidP="00944C6B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Add all Events, programs, Fillers and Commercials Information’s (Tape ID, Durations, Episodes number).</w:t>
            </w:r>
          </w:p>
          <w:p w:rsidR="00D60F4E" w:rsidRPr="003B0F2E" w:rsidRDefault="00944C6B" w:rsidP="00944C6B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All Daily updates required (Live, programs, Fillers, Commercials).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944C6B" w:rsidRPr="00944C6B" w:rsidRDefault="00944C6B" w:rsidP="00944C6B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Follow up and Communicate with MCR Team for any updates required.</w:t>
            </w:r>
          </w:p>
          <w:p w:rsidR="009227F6" w:rsidRPr="003818CC" w:rsidRDefault="00944C6B" w:rsidP="00944C6B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 xml:space="preserve">• Send the daily programs schedule to beIN </w:t>
            </w:r>
            <w:proofErr w:type="gramStart"/>
            <w:r w:rsidRPr="00944C6B">
              <w:rPr>
                <w:rFonts w:ascii="Arial" w:hAnsi="Arial" w:cs="Arial"/>
                <w:sz w:val="16"/>
                <w:szCs w:val="16"/>
              </w:rPr>
              <w:t>Sport  Employees</w:t>
            </w:r>
            <w:proofErr w:type="gramEnd"/>
            <w:r w:rsidRPr="00944C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944C6B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>Minimum High School or Higher Diploma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944C6B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4C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2 years of professional experience in Media Broadcasting industry or any related work.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C6B" w:rsidRPr="00944C6B" w:rsidRDefault="00944C6B" w:rsidP="00944C6B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>• Numerical skills</w:t>
            </w:r>
          </w:p>
          <w:p w:rsidR="00944C6B" w:rsidRPr="00944C6B" w:rsidRDefault="00944C6B" w:rsidP="00944C6B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>• Computer skills</w:t>
            </w:r>
          </w:p>
          <w:p w:rsidR="00944C6B" w:rsidRPr="00944C6B" w:rsidRDefault="00944C6B" w:rsidP="00944C6B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>• Team work</w:t>
            </w:r>
          </w:p>
          <w:p w:rsidR="00944C6B" w:rsidRPr="00944C6B" w:rsidRDefault="00944C6B" w:rsidP="00944C6B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>• Organizing</w:t>
            </w:r>
          </w:p>
          <w:p w:rsidR="00944C6B" w:rsidRPr="00944C6B" w:rsidRDefault="00944C6B" w:rsidP="00944C6B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>• Problem Solving</w:t>
            </w:r>
          </w:p>
          <w:p w:rsidR="00F83A47" w:rsidRPr="00014764" w:rsidRDefault="00944C6B" w:rsidP="00944C6B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>• Good Work Attitude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C6B" w:rsidRPr="00944C6B" w:rsidRDefault="00944C6B" w:rsidP="00944C6B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>• Scheduling System</w:t>
            </w:r>
          </w:p>
          <w:p w:rsidR="00944C6B" w:rsidRPr="00944C6B" w:rsidRDefault="00944C6B" w:rsidP="00944C6B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 xml:space="preserve">• Microsoft office </w:t>
            </w:r>
          </w:p>
          <w:p w:rsidR="00BC1BFC" w:rsidRPr="007B3F46" w:rsidRDefault="00944C6B" w:rsidP="00944C6B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944C6B">
              <w:rPr>
                <w:rFonts w:asciiTheme="minorBidi" w:hAnsiTheme="minorBidi" w:cstheme="minorBidi"/>
                <w:sz w:val="16"/>
                <w:szCs w:val="16"/>
              </w:rPr>
              <w:t>• Broadcast automation system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4C6B" w:rsidRPr="00944C6B" w:rsidRDefault="00944C6B" w:rsidP="00944C6B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4C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under pressure</w:t>
            </w:r>
          </w:p>
          <w:p w:rsidR="00944C6B" w:rsidRPr="00944C6B" w:rsidRDefault="00944C6B" w:rsidP="00944C6B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4C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methodically and meet deadline</w:t>
            </w:r>
          </w:p>
          <w:p w:rsidR="00CB58F5" w:rsidRPr="00014764" w:rsidRDefault="00944C6B" w:rsidP="00944C6B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4C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communicate effectively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944C6B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44C6B">
              <w:rPr>
                <w:rFonts w:ascii="Arial" w:hAnsi="Arial" w:cs="Arial"/>
                <w:sz w:val="16"/>
                <w:szCs w:val="16"/>
                <w:lang w:val="en-CA"/>
              </w:rPr>
              <w:t>Office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44C6B" w:rsidRPr="00944C6B" w:rsidRDefault="00944C6B" w:rsidP="00944C6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 xml:space="preserve">• Timeous delivery of </w:t>
            </w:r>
            <w:proofErr w:type="spellStart"/>
            <w:r w:rsidRPr="00944C6B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944C6B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944C6B" w:rsidRPr="00944C6B" w:rsidRDefault="00944C6B" w:rsidP="00944C6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 xml:space="preserve">• Level of accuracy of </w:t>
            </w:r>
            <w:proofErr w:type="spellStart"/>
            <w:r w:rsidRPr="00944C6B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944C6B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944C6B" w:rsidRPr="00944C6B" w:rsidRDefault="00944C6B" w:rsidP="00944C6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Level of accuracy of data entry.</w:t>
            </w:r>
          </w:p>
          <w:p w:rsidR="00944C6B" w:rsidRPr="00944C6B" w:rsidRDefault="00944C6B" w:rsidP="00944C6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Time Management.</w:t>
            </w:r>
          </w:p>
          <w:p w:rsidR="00F8505F" w:rsidRPr="003B0F2E" w:rsidRDefault="00944C6B" w:rsidP="00944C6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Keeping up with changes in schedules, and performing the required duties.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44C6B" w:rsidRPr="00944C6B" w:rsidRDefault="00944C6B" w:rsidP="00944C6B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broadcast automation system</w:t>
            </w:r>
          </w:p>
          <w:p w:rsidR="00944C6B" w:rsidRPr="00944C6B" w:rsidRDefault="00944C6B" w:rsidP="00944C6B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Computer and Internet</w:t>
            </w:r>
          </w:p>
          <w:p w:rsidR="00D97B6C" w:rsidRPr="00AC6989" w:rsidRDefault="00944C6B" w:rsidP="00944C6B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944C6B">
              <w:rPr>
                <w:rFonts w:ascii="Arial" w:hAnsi="Arial" w:cs="Arial"/>
                <w:sz w:val="16"/>
                <w:szCs w:val="16"/>
              </w:rPr>
              <w:t>• Microsoft Office</w:t>
            </w:r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944C6B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944C6B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44C6B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2F86-3752-4C7B-B2E0-83D9A6E7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2</cp:revision>
  <cp:lastPrinted>2014-03-27T06:36:00Z</cp:lastPrinted>
  <dcterms:created xsi:type="dcterms:W3CDTF">2015-08-20T08:05:00Z</dcterms:created>
  <dcterms:modified xsi:type="dcterms:W3CDTF">2015-08-20T08:05:00Z</dcterms:modified>
</cp:coreProperties>
</file>