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054052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05405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Senior On Air Editor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420BC2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2B3E04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2B3E04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2B3E04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B3E0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Operations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2B3E04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B3E0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Media Operation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2B3E04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2B3E04">
              <w:rPr>
                <w:rFonts w:ascii="Arial" w:hAnsi="Arial" w:cs="Arial"/>
                <w:sz w:val="16"/>
                <w:szCs w:val="16"/>
                <w:lang w:val="en-CA"/>
              </w:rPr>
              <w:t>Post Production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E440FE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E440FE">
              <w:rPr>
                <w:rFonts w:ascii="Arial" w:hAnsi="Arial" w:cs="Arial"/>
                <w:sz w:val="16"/>
                <w:szCs w:val="16"/>
                <w:lang w:val="en-CA"/>
              </w:rPr>
              <w:t>Head of Post Production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440FE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440FE">
              <w:rPr>
                <w:rFonts w:ascii="Arial" w:hAnsi="Arial" w:cs="Arial"/>
                <w:sz w:val="16"/>
                <w:szCs w:val="16"/>
                <w:lang w:val="en-US"/>
              </w:rPr>
              <w:t>Production, Rights, Monitoring, Transmission, Library &amp; Archive, IT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E440FE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E440FE">
              <w:rPr>
                <w:rFonts w:ascii="Arial" w:hAnsi="Arial" w:cs="Arial"/>
                <w:sz w:val="16"/>
                <w:szCs w:val="16"/>
                <w:lang w:val="en-CA"/>
              </w:rPr>
              <w:t>The Senior On Air Editor is responsible for the  process of creating  segments of motion video production footage, special effects and sound  to manipulate these elements to create a video  matching  the original Camera Script and  the Story Board or the director view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420BC2">
        <w:trPr>
          <w:cantSplit/>
          <w:trHeight w:val="2416"/>
        </w:trPr>
        <w:tc>
          <w:tcPr>
            <w:tcW w:w="9513" w:type="dxa"/>
            <w:shd w:val="clear" w:color="auto" w:fill="auto"/>
            <w:vAlign w:val="center"/>
          </w:tcPr>
          <w:p w:rsidR="00E440FE" w:rsidRPr="00E440FE" w:rsidRDefault="00E440FE" w:rsidP="00E440FE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>Editing all kinds of Analyst studios and programs Reports and Videos (VTs, OOVs, Floating PIX, …etc)</w:t>
            </w:r>
          </w:p>
          <w:p w:rsidR="00E440FE" w:rsidRPr="00E440FE" w:rsidRDefault="00E440FE" w:rsidP="00E440FE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>Edit Creative music clips, Stings and Filers</w:t>
            </w:r>
          </w:p>
          <w:p w:rsidR="00E440FE" w:rsidRPr="00E440FE" w:rsidRDefault="00E440FE" w:rsidP="00E440FE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</w:r>
            <w:r w:rsidR="008616CF" w:rsidRPr="00E440FE">
              <w:rPr>
                <w:rFonts w:ascii="Arial" w:hAnsi="Arial" w:cs="Arial"/>
                <w:sz w:val="16"/>
                <w:szCs w:val="16"/>
              </w:rPr>
              <w:t>Doable</w:t>
            </w:r>
            <w:r w:rsidRPr="00E440FE">
              <w:rPr>
                <w:rFonts w:ascii="Arial" w:hAnsi="Arial" w:cs="Arial"/>
                <w:sz w:val="16"/>
                <w:szCs w:val="16"/>
              </w:rPr>
              <w:t xml:space="preserve">  purchased/ready-made Programs </w:t>
            </w:r>
          </w:p>
          <w:p w:rsidR="00E440FE" w:rsidRPr="00E440FE" w:rsidRDefault="00E440FE" w:rsidP="00E440FE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>Editing Factual Programs and Documentary</w:t>
            </w:r>
          </w:p>
          <w:p w:rsidR="00E440FE" w:rsidRPr="00E440FE" w:rsidRDefault="00E440FE" w:rsidP="00E440FE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>Deal with the MAM (interplay) Elements  and put all material on the right path for on air transmission and play out unit</w:t>
            </w:r>
          </w:p>
          <w:p w:rsidR="00E440FE" w:rsidRPr="00E440FE" w:rsidRDefault="00E440FE" w:rsidP="00E440FE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 xml:space="preserve">Granted the technical approval on  Video &amp; Audio </w:t>
            </w:r>
          </w:p>
          <w:p w:rsidR="00E440FE" w:rsidRPr="00E440FE" w:rsidRDefault="00E440FE" w:rsidP="00E440FE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>Provide Detailed technical report of the completion</w:t>
            </w:r>
          </w:p>
          <w:p w:rsidR="00E440FE" w:rsidRPr="00E440FE" w:rsidRDefault="00E440FE" w:rsidP="00E440FE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>Attending the Section and Management meetings</w:t>
            </w:r>
          </w:p>
          <w:p w:rsidR="00E440FE" w:rsidRPr="00E440FE" w:rsidRDefault="00E440FE" w:rsidP="00E440FE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>Download from the FTP and upload it on the Server</w:t>
            </w:r>
          </w:p>
          <w:p w:rsidR="00E440FE" w:rsidRPr="00E440FE" w:rsidRDefault="00E440FE" w:rsidP="00E440FE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 xml:space="preserve">Follow up the daily workflow and machines status </w:t>
            </w:r>
          </w:p>
          <w:p w:rsidR="00D60F4E" w:rsidRPr="003B0F2E" w:rsidRDefault="00E440FE" w:rsidP="00E440FE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>Make Reports of daily matters</w:t>
            </w:r>
          </w:p>
        </w:tc>
      </w:tr>
    </w:tbl>
    <w:p w:rsidR="00777C05" w:rsidRDefault="00777C05" w:rsidP="009227F6">
      <w:bookmarkStart w:id="0" w:name="_GoBack"/>
      <w:bookmarkEnd w:id="0"/>
    </w:p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E440FE" w:rsidRPr="00E440FE" w:rsidRDefault="00E440FE" w:rsidP="00E440FE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>Assisting News Editing Unit  when required</w:t>
            </w:r>
          </w:p>
          <w:p w:rsidR="00E440FE" w:rsidRPr="00E440FE" w:rsidRDefault="00E440FE" w:rsidP="00E440FE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 xml:space="preserve">Perform Other duties relevant to the job as requested  </w:t>
            </w:r>
          </w:p>
          <w:p w:rsidR="009227F6" w:rsidRPr="003818CC" w:rsidRDefault="00E440FE" w:rsidP="00E440FE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>Coaching new local Contracts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E440FE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E440FE">
              <w:rPr>
                <w:rFonts w:asciiTheme="minorBidi" w:hAnsiTheme="minorBidi" w:cstheme="minorBidi"/>
                <w:sz w:val="16"/>
                <w:szCs w:val="16"/>
              </w:rPr>
              <w:t>Minimum Bachelor Degree in Media Broadcast, Journalism or any related discipline.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lastRenderedPageBreak/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E440FE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440F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Minimum </w:t>
            </w:r>
            <w:r w:rsidR="008616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4-</w:t>
            </w:r>
            <w:r w:rsidRPr="00E440F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 years of professional experience in Media Television Journalism or any related work.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40FE" w:rsidRPr="00E440FE" w:rsidRDefault="00E440FE" w:rsidP="00E440FE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E440FE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E440FE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Agility and reaction </w:t>
            </w:r>
          </w:p>
          <w:p w:rsidR="00E440FE" w:rsidRPr="00E440FE" w:rsidRDefault="00E440FE" w:rsidP="00E440FE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E440FE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E440FE">
              <w:rPr>
                <w:rFonts w:asciiTheme="minorBidi" w:hAnsiTheme="minorBidi" w:cstheme="minorBidi"/>
                <w:sz w:val="16"/>
                <w:szCs w:val="16"/>
              </w:rPr>
              <w:tab/>
              <w:t>Good communication skills</w:t>
            </w:r>
          </w:p>
          <w:p w:rsidR="00E440FE" w:rsidRPr="00E440FE" w:rsidRDefault="00E440FE" w:rsidP="00E440FE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E440FE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E440FE">
              <w:rPr>
                <w:rFonts w:asciiTheme="minorBidi" w:hAnsiTheme="minorBidi" w:cstheme="minorBidi"/>
                <w:sz w:val="16"/>
                <w:szCs w:val="16"/>
              </w:rPr>
              <w:tab/>
              <w:t>Language skills</w:t>
            </w:r>
          </w:p>
          <w:p w:rsidR="00F83A47" w:rsidRPr="00014764" w:rsidRDefault="00E440FE" w:rsidP="00E440FE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E440FE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E440FE">
              <w:rPr>
                <w:rFonts w:asciiTheme="minorBidi" w:hAnsiTheme="minorBidi" w:cstheme="minorBidi"/>
                <w:sz w:val="16"/>
                <w:szCs w:val="16"/>
              </w:rPr>
              <w:tab/>
              <w:t>Creativity and sensibility (using the Video &amp; Audio Elements)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40FE" w:rsidRPr="00E440FE" w:rsidRDefault="00E440FE" w:rsidP="00E440FE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E440FE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E440FE">
              <w:rPr>
                <w:rFonts w:asciiTheme="minorBidi" w:hAnsiTheme="minorBidi" w:cstheme="minorBidi"/>
                <w:sz w:val="16"/>
                <w:szCs w:val="16"/>
              </w:rPr>
              <w:tab/>
              <w:t>Sport knowledge</w:t>
            </w:r>
          </w:p>
          <w:p w:rsidR="00E440FE" w:rsidRPr="00E440FE" w:rsidRDefault="00E440FE" w:rsidP="00E440FE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E440FE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E440FE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Aspect Ratio </w:t>
            </w:r>
          </w:p>
          <w:p w:rsidR="00E440FE" w:rsidRPr="00E440FE" w:rsidRDefault="00E440FE" w:rsidP="00E440FE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E440FE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E440FE">
              <w:rPr>
                <w:rFonts w:asciiTheme="minorBidi" w:hAnsiTheme="minorBidi" w:cstheme="minorBidi"/>
                <w:sz w:val="16"/>
                <w:szCs w:val="16"/>
              </w:rPr>
              <w:tab/>
              <w:t>Video Definitions</w:t>
            </w:r>
          </w:p>
          <w:p w:rsidR="00E440FE" w:rsidRPr="00E440FE" w:rsidRDefault="00E440FE" w:rsidP="00E440FE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E440FE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E440FE">
              <w:rPr>
                <w:rFonts w:asciiTheme="minorBidi" w:hAnsiTheme="minorBidi" w:cstheme="minorBidi"/>
                <w:sz w:val="16"/>
                <w:szCs w:val="16"/>
              </w:rPr>
              <w:tab/>
              <w:t>TV Broadcasting terminology and working concepts</w:t>
            </w:r>
          </w:p>
          <w:p w:rsidR="00E440FE" w:rsidRPr="00E440FE" w:rsidRDefault="00E440FE" w:rsidP="00E440FE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E440FE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E440FE">
              <w:rPr>
                <w:rFonts w:asciiTheme="minorBidi" w:hAnsiTheme="minorBidi" w:cstheme="minorBidi"/>
                <w:sz w:val="16"/>
                <w:szCs w:val="16"/>
              </w:rPr>
              <w:tab/>
              <w:t>Working with MAMs (Media Assist Managements)</w:t>
            </w:r>
          </w:p>
          <w:p w:rsidR="00BC1BFC" w:rsidRPr="007B3F46" w:rsidRDefault="00E440FE" w:rsidP="00E440FE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E440FE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E440FE">
              <w:rPr>
                <w:rFonts w:asciiTheme="minorBidi" w:hAnsiTheme="minorBidi" w:cstheme="minorBidi"/>
                <w:sz w:val="16"/>
                <w:szCs w:val="16"/>
              </w:rPr>
              <w:tab/>
              <w:t>Familiar with broadcast equipment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440FE" w:rsidRPr="00E440FE" w:rsidRDefault="00E440FE" w:rsidP="00E440FE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440F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E440F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under pressure </w:t>
            </w:r>
          </w:p>
          <w:p w:rsidR="00E440FE" w:rsidRPr="00E440FE" w:rsidRDefault="00E440FE" w:rsidP="00E440FE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440F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E440F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take the responsibility</w:t>
            </w:r>
          </w:p>
          <w:p w:rsidR="00E440FE" w:rsidRPr="00E440FE" w:rsidRDefault="00E440FE" w:rsidP="00E440FE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440F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E440F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in a shift method </w:t>
            </w:r>
          </w:p>
          <w:p w:rsidR="00E440FE" w:rsidRPr="00E440FE" w:rsidRDefault="00E440FE" w:rsidP="00E440FE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440F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E440F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in a team environment </w:t>
            </w:r>
          </w:p>
          <w:p w:rsidR="00CB58F5" w:rsidRPr="00014764" w:rsidRDefault="00E440FE" w:rsidP="00E440FE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440F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E440F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Deliver Ideas on Screen as Video Segment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1- beIN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2- beIN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F8505F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E440FE" w:rsidRPr="00E440FE" w:rsidRDefault="00E440FE" w:rsidP="00E440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 xml:space="preserve">Quality of output  </w:t>
            </w:r>
          </w:p>
          <w:p w:rsidR="00E440FE" w:rsidRPr="00E440FE" w:rsidRDefault="00E440FE" w:rsidP="00E440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>Beauty of the Edited Video materials</w:t>
            </w:r>
          </w:p>
          <w:p w:rsidR="00E440FE" w:rsidRPr="00E440FE" w:rsidRDefault="00E440FE" w:rsidP="00E440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>Number of Segments (for analyst Studios)</w:t>
            </w:r>
          </w:p>
          <w:p w:rsidR="00E440FE" w:rsidRPr="00E440FE" w:rsidRDefault="00E440FE" w:rsidP="00E440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>Producer &amp; Director degree of satisfaction</w:t>
            </w:r>
          </w:p>
          <w:p w:rsidR="00E440FE" w:rsidRPr="00E440FE" w:rsidRDefault="00E440FE" w:rsidP="00E440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>Fulfilling the Dead lines</w:t>
            </w:r>
          </w:p>
          <w:p w:rsidR="00F8505F" w:rsidRPr="003B0F2E" w:rsidRDefault="00E440FE" w:rsidP="00E440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>Accuracy of the technical report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E440FE" w:rsidRPr="00E440FE" w:rsidRDefault="00E440FE" w:rsidP="00E440F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>Non Linear, AVID, FCP, Adobe</w:t>
            </w:r>
          </w:p>
          <w:p w:rsidR="00E440FE" w:rsidRPr="00E440FE" w:rsidRDefault="00E440FE" w:rsidP="00E440F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>Linear, 2 Machines (Beta to Beta) &amp; VTRs</w:t>
            </w:r>
          </w:p>
          <w:p w:rsidR="00E440FE" w:rsidRPr="00E440FE" w:rsidRDefault="00E440FE" w:rsidP="00E440F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>Linear, Multi Machines (AB Roll and Vision Mixer)</w:t>
            </w:r>
          </w:p>
          <w:p w:rsidR="00E440FE" w:rsidRPr="00E440FE" w:rsidRDefault="00E440FE" w:rsidP="00E440F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>Audio Mixer</w:t>
            </w:r>
          </w:p>
          <w:p w:rsidR="00E440FE" w:rsidRPr="00E440FE" w:rsidRDefault="00E440FE" w:rsidP="00E440F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>Wave Form</w:t>
            </w:r>
          </w:p>
          <w:p w:rsidR="00E440FE" w:rsidRPr="00E440FE" w:rsidRDefault="00E440FE" w:rsidP="00E440F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>Character Generator interface</w:t>
            </w:r>
          </w:p>
          <w:p w:rsidR="00E440FE" w:rsidRPr="00E440FE" w:rsidRDefault="00E440FE" w:rsidP="00E440F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>Computer and FTP</w:t>
            </w:r>
          </w:p>
          <w:p w:rsidR="00D97B6C" w:rsidRPr="00AC6989" w:rsidRDefault="00E440FE" w:rsidP="00E440F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E440FE">
              <w:rPr>
                <w:rFonts w:ascii="Arial" w:hAnsi="Arial" w:cs="Arial"/>
                <w:sz w:val="16"/>
                <w:szCs w:val="16"/>
              </w:rPr>
              <w:t>•</w:t>
            </w:r>
            <w:r w:rsidRPr="00E440FE">
              <w:rPr>
                <w:rFonts w:ascii="Arial" w:hAnsi="Arial" w:cs="Arial"/>
                <w:sz w:val="16"/>
                <w:szCs w:val="16"/>
              </w:rPr>
              <w:tab/>
              <w:t>Router</w:t>
            </w:r>
          </w:p>
        </w:tc>
      </w:tr>
    </w:tbl>
    <w:p w:rsidR="00EE51AA" w:rsidRDefault="00EE51AA" w:rsidP="00F8505F"/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420BC2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420BC2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 w15:restartNumberingAfterBreak="0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 w15:restartNumberingAfterBreak="0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 w15:restartNumberingAfterBreak="0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54052"/>
    <w:rsid w:val="00061111"/>
    <w:rsid w:val="0008154E"/>
    <w:rsid w:val="00095844"/>
    <w:rsid w:val="00096DB1"/>
    <w:rsid w:val="000D4D79"/>
    <w:rsid w:val="000E3094"/>
    <w:rsid w:val="000E40C5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3E04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0BC2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16CF"/>
    <w:rsid w:val="00866FCA"/>
    <w:rsid w:val="00872AEC"/>
    <w:rsid w:val="00885736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D1B28"/>
    <w:rsid w:val="00D00DA0"/>
    <w:rsid w:val="00D01569"/>
    <w:rsid w:val="00D0700B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440FE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4C100C37-2DD7-4511-AFA5-9FE87EF1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D972D-0409-42FC-A5DE-213AFE6B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(WRF).dotm</Template>
  <TotalTime>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Jorjaniel Manuel</cp:lastModifiedBy>
  <cp:revision>6</cp:revision>
  <cp:lastPrinted>2014-03-27T06:36:00Z</cp:lastPrinted>
  <dcterms:created xsi:type="dcterms:W3CDTF">2015-08-17T10:59:00Z</dcterms:created>
  <dcterms:modified xsi:type="dcterms:W3CDTF">2015-11-17T07:20:00Z</dcterms:modified>
</cp:coreProperties>
</file>