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DC3630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C3630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Broadcast IT Engineer/Specialist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BE7CD5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C61349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61349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C61349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13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C61349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613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Support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C61349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61349">
              <w:rPr>
                <w:rFonts w:ascii="Arial" w:hAnsi="Arial" w:cs="Arial"/>
                <w:sz w:val="16"/>
                <w:szCs w:val="16"/>
                <w:lang w:val="en-CA"/>
              </w:rPr>
              <w:t>Broadcast Support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C3099F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3099F">
              <w:rPr>
                <w:rFonts w:ascii="Arial" w:hAnsi="Arial" w:cs="Arial"/>
                <w:sz w:val="16"/>
                <w:szCs w:val="16"/>
                <w:lang w:val="en-CA"/>
              </w:rPr>
              <w:t>Head of Broadcast Support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C3099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sz w:val="16"/>
                <w:szCs w:val="16"/>
                <w:lang w:val="en-US"/>
              </w:rPr>
              <w:t>Editorial, Operations, Broadcast, Project, IT, HR, Finance, Purchasing, Commercial, GS, Distribution , International Operations, Bureaus, Hubs, Channels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C3099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sz w:val="16"/>
                <w:szCs w:val="16"/>
                <w:lang w:val="en-US"/>
              </w:rPr>
              <w:t>Suppliers, Contractors, Consultants, Projects Team, Contractors, System Integrators, Service Providers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C3099F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3099F">
              <w:rPr>
                <w:rFonts w:ascii="Arial" w:hAnsi="Arial" w:cs="Arial"/>
                <w:sz w:val="16"/>
                <w:szCs w:val="16"/>
                <w:lang w:val="en-CA"/>
              </w:rPr>
              <w:t xml:space="preserve">The Sr. Broadcast Engineer/ Specialist is responsible for the daily and routine </w:t>
            </w:r>
            <w:r w:rsidR="00E05181" w:rsidRPr="00C3099F">
              <w:rPr>
                <w:rFonts w:ascii="Arial" w:hAnsi="Arial" w:cs="Arial"/>
                <w:sz w:val="16"/>
                <w:szCs w:val="16"/>
                <w:lang w:val="en-CA"/>
              </w:rPr>
              <w:t>checkup</w:t>
            </w:r>
            <w:r w:rsidRPr="00C3099F">
              <w:rPr>
                <w:rFonts w:ascii="Arial" w:hAnsi="Arial" w:cs="Arial"/>
                <w:sz w:val="16"/>
                <w:szCs w:val="16"/>
                <w:lang w:val="en-CA"/>
              </w:rPr>
              <w:t xml:space="preserve"> and maintenance of systems and machines during an assigned shift.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 xml:space="preserve">Review the daily summary report of comments and errors pending from the previous shift  and follow up on them 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Monitor and follow up on the broadcasting system for proper technical specification.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Draft and submit daily technical report regarding broadcasting system status.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Receive satellite feeds and check associated technical parameters.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Distribute checked satellite feeds to Operations as per their requirements.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Coordinate with feed suppliers in case of any technical problems faced.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Assess any technical issues reported to determine root cause and take swift action to fix and report them.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 xml:space="preserve">Participate in the technical evaluation of received equipment and systems. </w:t>
            </w:r>
          </w:p>
          <w:p w:rsidR="00C3099F" w:rsidRPr="00C3099F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 xml:space="preserve">Install new equipment and hardware. </w:t>
            </w:r>
          </w:p>
          <w:p w:rsidR="00D60F4E" w:rsidRPr="003B0F2E" w:rsidRDefault="00C3099F" w:rsidP="00C3099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</w:t>
            </w:r>
            <w:r w:rsidRPr="00C3099F">
              <w:rPr>
                <w:rFonts w:ascii="Arial" w:hAnsi="Arial" w:cs="Arial"/>
                <w:sz w:val="16"/>
                <w:szCs w:val="16"/>
              </w:rPr>
              <w:tab/>
              <w:t>Conduct tests for new systems and hardware to ensure accurate installation.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C3099F" w:rsidRPr="00C3099F" w:rsidRDefault="00C3099F" w:rsidP="00C3099F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Train other engineers on specific systems/ machines within area of specialization.</w:t>
            </w:r>
          </w:p>
          <w:p w:rsidR="009227F6" w:rsidRPr="003818CC" w:rsidRDefault="00C3099F" w:rsidP="00C3099F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Perform other duties relevant to the job as requested.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C3099F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Bachelor Degree in Science with emphasis in Electrical, Electronics, Communications Engineering or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C3099F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 years of professional experience in Broadcast Engineering and relevant equipment's operation/maintenance.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TV equipment operation and installation skills</w:t>
            </w:r>
          </w:p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Languages</w:t>
            </w:r>
          </w:p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 xml:space="preserve">• Computer skills </w:t>
            </w:r>
          </w:p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 xml:space="preserve">• Presentation skills </w:t>
            </w:r>
          </w:p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 xml:space="preserve">• Communication skills </w:t>
            </w:r>
          </w:p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 xml:space="preserve">• Time management skills </w:t>
            </w:r>
          </w:p>
          <w:p w:rsidR="00C3099F" w:rsidRPr="00C3099F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Interpersonal skills</w:t>
            </w:r>
          </w:p>
          <w:p w:rsidR="00F83A47" w:rsidRPr="00014764" w:rsidRDefault="00C3099F" w:rsidP="00C3099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Organization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099F" w:rsidRPr="00C3099F" w:rsidRDefault="00C3099F" w:rsidP="00C3099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Knowledge in conventional and modern broadcast technologies (automation systems, file based storage, Play-out technologies and On-Air Graphics)</w:t>
            </w:r>
          </w:p>
          <w:p w:rsidR="00C3099F" w:rsidRPr="00C3099F" w:rsidRDefault="00C3099F" w:rsidP="00C3099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Knowledge in broadcast infrastructure and understanding for Broadcast system cabling installation requirements.</w:t>
            </w:r>
          </w:p>
          <w:p w:rsidR="00C3099F" w:rsidRPr="00C3099F" w:rsidRDefault="00C3099F" w:rsidP="00C3099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Knowledge in Television systems and theory, analog and digital communications and digital television transmission.</w:t>
            </w:r>
          </w:p>
          <w:p w:rsidR="00C3099F" w:rsidRPr="00C3099F" w:rsidRDefault="00C3099F" w:rsidP="00C3099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Knowledge in Video compression including MPEG-2/MPEG-4 and SD/HD.</w:t>
            </w:r>
          </w:p>
          <w:p w:rsidR="00C3099F" w:rsidRPr="00C3099F" w:rsidRDefault="00C3099F" w:rsidP="00C3099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Knowledge in production and post-production including studio cameras, ENG cameras, linear and non-linear editing, audio/vision mixer.</w:t>
            </w:r>
          </w:p>
          <w:p w:rsidR="00BC1BFC" w:rsidRPr="007B3F46" w:rsidRDefault="00C3099F" w:rsidP="00C3099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3099F">
              <w:rPr>
                <w:rFonts w:asciiTheme="minorBidi" w:hAnsiTheme="minorBidi" w:cstheme="minorBidi"/>
                <w:sz w:val="16"/>
                <w:szCs w:val="16"/>
              </w:rPr>
              <w:t>• Knowledge in emerging technologies within the broadcast industry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read and interpret schematic drawings, flow diagrams, and technical manuals. 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multitask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work under pressure 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work in shifts   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meet deadlines   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lead a team of engineers and technicians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analyze and solve technical problems.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read and interpret schematic drawings, flow diagrams, and technical manuals. 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work in rotational shift 24/7/365. </w:t>
            </w:r>
          </w:p>
          <w:p w:rsidR="00C3099F" w:rsidRPr="00C3099F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Must be flexible and willing to adapt to various situations and rotating work schedules which includes working major holidays.</w:t>
            </w:r>
          </w:p>
          <w:p w:rsidR="00CB58F5" w:rsidRPr="00014764" w:rsidRDefault="00C3099F" w:rsidP="00C3099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0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with minimum supervision.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C3099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3099F">
              <w:rPr>
                <w:rFonts w:ascii="Arial" w:hAnsi="Arial" w:cs="Arial"/>
                <w:sz w:val="16"/>
                <w:szCs w:val="16"/>
                <w:lang w:val="en-CA"/>
              </w:rPr>
              <w:t>Office and field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C3099F" w:rsidRPr="00C3099F" w:rsidRDefault="00C3099F" w:rsidP="00C3099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Effectiveness and accuracy of deliverables including RFP's, specifications and recommendations.</w:t>
            </w:r>
          </w:p>
          <w:p w:rsidR="00C3099F" w:rsidRPr="00C3099F" w:rsidRDefault="00C3099F" w:rsidP="00C3099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Number of materials requisitions, RFP's, evaluations of tenders and projects delivered.</w:t>
            </w:r>
          </w:p>
          <w:p w:rsidR="00C3099F" w:rsidRPr="00C3099F" w:rsidRDefault="00C3099F" w:rsidP="00C3099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Efficiency in completing successful planned projects within deadline and allocated budget.</w:t>
            </w:r>
          </w:p>
          <w:p w:rsidR="00C3099F" w:rsidRPr="00C3099F" w:rsidRDefault="00C3099F" w:rsidP="00C3099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Quality of services and reports provided.</w:t>
            </w:r>
          </w:p>
          <w:p w:rsidR="00C3099F" w:rsidRPr="00C3099F" w:rsidRDefault="00C3099F" w:rsidP="00C3099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 xml:space="preserve">• Speedy in responding to requests with short notice and in solving the problems.  </w:t>
            </w:r>
          </w:p>
          <w:p w:rsidR="00F8505F" w:rsidRPr="003B0F2E" w:rsidRDefault="00C3099F" w:rsidP="00C3099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Safety of the employees in the field.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C3099F" w:rsidRPr="00C3099F" w:rsidRDefault="00C3099F" w:rsidP="00C3099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 xml:space="preserve">• Computer, Internet and related software applications including word processor, power point, excel spreadsheet, Visio applications.   </w:t>
            </w:r>
          </w:p>
          <w:p w:rsidR="00C3099F" w:rsidRPr="00C3099F" w:rsidRDefault="00C3099F" w:rsidP="00C3099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 xml:space="preserve">• Project management tools </w:t>
            </w:r>
          </w:p>
          <w:p w:rsidR="00C3099F" w:rsidRPr="00C3099F" w:rsidRDefault="00C3099F" w:rsidP="00C3099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Waveform monitors</w:t>
            </w:r>
          </w:p>
          <w:p w:rsidR="00D97B6C" w:rsidRPr="00AC6989" w:rsidRDefault="00C3099F" w:rsidP="00C3099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3099F">
              <w:rPr>
                <w:rFonts w:ascii="Arial" w:hAnsi="Arial" w:cs="Arial"/>
                <w:sz w:val="16"/>
                <w:szCs w:val="16"/>
              </w:rPr>
              <w:t>• Video/Audio measurement equipment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D5" w:rsidRDefault="00BE7CD5" w:rsidP="000E40C5">
      <w:r>
        <w:separator/>
      </w:r>
    </w:p>
  </w:endnote>
  <w:endnote w:type="continuationSeparator" w:id="0">
    <w:p w:rsidR="00BE7CD5" w:rsidRDefault="00BE7CD5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BB267E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BB267E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D5" w:rsidRDefault="00BE7CD5" w:rsidP="000E40C5">
      <w:r>
        <w:separator/>
      </w:r>
    </w:p>
  </w:footnote>
  <w:footnote w:type="continuationSeparator" w:id="0">
    <w:p w:rsidR="00BE7CD5" w:rsidRDefault="00BE7CD5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B267E"/>
    <w:rsid w:val="00BC00D6"/>
    <w:rsid w:val="00BC1BFC"/>
    <w:rsid w:val="00BC2244"/>
    <w:rsid w:val="00BC78AC"/>
    <w:rsid w:val="00BE7CD5"/>
    <w:rsid w:val="00BF5BA8"/>
    <w:rsid w:val="00C0627E"/>
    <w:rsid w:val="00C07307"/>
    <w:rsid w:val="00C12645"/>
    <w:rsid w:val="00C1454F"/>
    <w:rsid w:val="00C21C5E"/>
    <w:rsid w:val="00C27A75"/>
    <w:rsid w:val="00C3099F"/>
    <w:rsid w:val="00C43510"/>
    <w:rsid w:val="00C470E6"/>
    <w:rsid w:val="00C55D59"/>
    <w:rsid w:val="00C6134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C3630"/>
    <w:rsid w:val="00DD52D9"/>
    <w:rsid w:val="00DE56CF"/>
    <w:rsid w:val="00DF6880"/>
    <w:rsid w:val="00E05181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93FE0-5ECF-4E09-B10D-56000BF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3BA0-951B-4164-AF1F-1C0173B6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2015-11-15T08:39:00Z</dcterms:created>
  <dcterms:modified xsi:type="dcterms:W3CDTF">2015-11-15T08:39:00Z</dcterms:modified>
</cp:coreProperties>
</file>